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907155"/>
            <wp:effectExtent l="0" t="0" r="11430" b="4445"/>
            <wp:docPr id="94" name="图片 94" descr="SU23033110冠丰文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SU23033110冠丰文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9230" cy="3907155"/>
            <wp:effectExtent l="0" t="0" r="11430" b="4445"/>
            <wp:docPr id="93" name="图片 93" descr="SU23033110冠丰文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SU23033110冠丰文体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2023-06-01T06:56:56Z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