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92" name="图片 92" descr="SU23033105众力仪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SU23033105众力仪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135" cy="3952240"/>
            <wp:effectExtent l="0" t="0" r="9525" b="1270"/>
            <wp:docPr id="91" name="图片 91" descr="SU23033105众力仪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SU23033105众力仪表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E65584"/>
    <w:rsid w:val="5CF60A35"/>
    <w:rsid w:val="5D0441A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