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88" name="图片 88" descr="su23033103东升铝合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su23033103东升铝合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87" name="图片 87" descr="su23033103东升铝合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su23033103东升铝合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2023-06-01T06:42:56Z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