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76" name="图片 76" descr="SU23032803锦金实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SU23032803锦金实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75" name="图片 75" descr="SU23032803锦金实业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SU23032803锦金实业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74" name="图片 74" descr="SU23032803锦金实业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SU23032803锦金实业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2023-06-01T06:22:50Z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