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73" name="图片 73" descr="su23032801杰众之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su23032801杰众之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2" name="图片 72" descr="su23032801杰众之创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su23032801杰众之创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2023-06-01T06:18:40Z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