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1" name="图片 71" descr="SU23032731安道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SU23032731安道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2430780"/>
            <wp:effectExtent l="0" t="0" r="0" b="0"/>
            <wp:docPr id="70" name="图片 70" descr="SU23032731安道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SU23032731安道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