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69" name="图片 69" descr="su23032702海德清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su23032702海德清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68" name="图片 68" descr="su23032702海德清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su23032702海德清洁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2023-06-01T06:00:48Z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