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57" name="图片 57" descr="su23031707运河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su23031707运河包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6" name="图片 56" descr="su23031707运河包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su23031707运河包装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D061AA"/>
    <w:rsid w:val="0235708E"/>
    <w:rsid w:val="026F6EB5"/>
    <w:rsid w:val="027A46C8"/>
    <w:rsid w:val="02A96747"/>
    <w:rsid w:val="02DF021D"/>
    <w:rsid w:val="02F45812"/>
    <w:rsid w:val="0300599B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2023-06-01T05:42:13Z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