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5" name="图片 55" descr="SU23031706新欣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SU23031706新欣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54" name="图片 54" descr="SU23031706新欣包装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SU23031706新欣包装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D061AA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2023-06-01T05:38:26Z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