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3" name="图片 53" descr="SU23032407通泰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SU23032407通泰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2" name="图片 52" descr="SU23032407通泰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SU23032407通泰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D061AA"/>
    <w:rsid w:val="0235708E"/>
    <w:rsid w:val="026F6EB5"/>
    <w:rsid w:val="027A46C8"/>
    <w:rsid w:val="02A96747"/>
    <w:rsid w:val="02DF021D"/>
    <w:rsid w:val="02F45812"/>
    <w:rsid w:val="0300599B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