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8" name="图片 8" descr="SU23022805共宇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22805共宇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A8319C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