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4" name="图片 4" descr="SU23022703辉门汽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23022703辉门汽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3" name="图片 3" descr="SU23022703辉门汽车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3022703辉门汽车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6F6EB5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365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2023-06-01T03:07:43Z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