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" name="图片 2" descr="SU23022407昊华中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22407昊华中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" name="图片 1" descr="SU23022407昊华中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3022407昊华中意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6F6EB5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2023-06-01T03:01:52Z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