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" name="图片 12" descr="su23022201杰扬塑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3022201杰扬塑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" name="图片 11" descr="su23022201杰扬塑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3022201杰扬塑料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2023-05-30T02:06:00Z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