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" name="图片 10" descr="SU23022132海旭化工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3022132海旭化工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9" name="图片 9" descr="SU23022132海旭化工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022132海旭化工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2023-05-30T02:04:04Z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