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" name="图片 8" descr="su23022101羿优智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22101羿优智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7" name="图片 7" descr="su23022101羿优智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22101羿优智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2023-05-30T02:00:25Z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