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3" name="图片 33" descr="SU23020804启利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U23020804启利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2" name="图片 32" descr="SU23020804启利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3020804启利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