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1" name="图片 31" descr="su23020703怡胜电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su23020703怡胜电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0" name="图片 30" descr="su23020703怡胜电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su23020703怡胜电器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C209DE"/>
    <w:rsid w:val="350E0BD2"/>
    <w:rsid w:val="35503752"/>
    <w:rsid w:val="35826BE5"/>
    <w:rsid w:val="358D1C8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711800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316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2023-03-07T02:01:07Z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