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29" name="图片 29" descr="su23020606三旭金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su23020606三旭金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8" name="图片 28" descr="su23020606三旭金属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su23020606三旭金属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C209DE"/>
    <w:rsid w:val="350E0BD2"/>
    <w:rsid w:val="35503752"/>
    <w:rsid w:val="35826BE5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2023-03-07T01:58:18Z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