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7" name="图片 27" descr="SU23020205乐轩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3020205乐轩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6" name="图片 26" descr="SU23020205乐轩科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020205乐轩科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