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3" name="图片 23" descr="su23011601哈模机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su23011601哈模机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2" name="图片 22" descr="su23011601哈模机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su23011601哈模机械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C209DE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