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21" name="图片 21" descr="SU23011305中锦金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SU23011305中锦金属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20" name="图片 20" descr="SU23011305中锦金属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SU23011305中锦金属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1C292D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C209DE"/>
    <w:rsid w:val="350E0BD2"/>
    <w:rsid w:val="35503752"/>
    <w:rsid w:val="35826BE5"/>
    <w:rsid w:val="358D1C8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711800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AC1418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A46B16"/>
    <w:rsid w:val="4FB12F57"/>
    <w:rsid w:val="4FDA6702"/>
    <w:rsid w:val="501C2B90"/>
    <w:rsid w:val="505D4B0B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303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2023-03-07T01:47:59Z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