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19" name="图片 19" descr="SU23011203爱发科电子材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SU23011203爱发科电子材料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C209DE"/>
    <w:rsid w:val="350E0BD2"/>
    <w:rsid w:val="35503752"/>
    <w:rsid w:val="35826BE5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2023-03-07T01:45:52Z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