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6" name="图片 16" descr="SU23011003恒立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3011003恒立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5" name="图片 15" descr="SU23011003恒立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011003恒立盛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