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6" name="图片 6" descr="SU23010431美科太阳能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3010431美科太阳能（1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5" name="图片 5" descr="SU23010431美科太阳能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3010431美科太阳能（2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50E0BD2"/>
    <w:rsid w:val="35503752"/>
    <w:rsid w:val="35826BE5"/>
    <w:rsid w:val="358D1C8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285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2023-03-07T01:30:39Z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