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" name="图片 2" descr="SU22121205宝研尼塑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121205宝研尼塑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" name="图片 1" descr="SU22121205宝研尼塑料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121205宝研尼塑料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50E0BD2"/>
    <w:rsid w:val="35503752"/>
    <w:rsid w:val="35826BE5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2023-03-07T01:26:04Z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