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2" name="图片 2" descr="2021.12.10南京群志光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10南京群志光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1" name="图片 1" descr="SU22120531群志光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20531群志光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