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" name="图片 6" descr="SU22123006立全科技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2123006立全科技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" name="图片 5" descr="SU22123006立全科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2123006立全科技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2023-02-07T06:15:01Z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