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4" name="图片 4" descr="SU22122009伍洲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22122009伍洲设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3" name="图片 3" descr="SU22122009伍洲设计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2122009伍洲设计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50E0BD2"/>
    <w:rsid w:val="35503752"/>
    <w:rsid w:val="358D1C8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261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2023-02-07T05:40:18Z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