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7" name="图片 17" descr="su22121601首科电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u22121601首科电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6" name="图片 16" descr="su22121601首科电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u22121601首科电子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50E0BD2"/>
    <w:rsid w:val="35503752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192B"/>
    <w:rsid w:val="64801E31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2023-02-07T03:21:57Z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