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1" name="图片 11" descr="SU23011304纳爱厨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3011304纳爱厨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0" name="图片 10" descr="SU23011304纳爱厨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3011304纳爱厨具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801E31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