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9" name="图片 9" descr="SU21011205上海化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1011205上海化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8" name="图片 8" descr="SU21011205上海化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1011205上海化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801E31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