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7" name="图片 7" descr="SU23010907超微中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010907超微中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9230" cy="3907155"/>
            <wp:effectExtent l="0" t="0" r="11430" b="4445"/>
            <wp:docPr id="6" name="图片 6" descr="SU23010907超微中程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3010907超微中程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