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1670"/>
            <wp:effectExtent l="0" t="0" r="0" b="1270"/>
            <wp:docPr id="1" name="图片 1" descr="SU23010508明昊新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010508明昊新材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