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030345" cy="5500370"/>
            <wp:effectExtent l="0" t="0" r="6985" b="3810"/>
            <wp:docPr id="13" name="图片 13" descr="微信截图_2023020710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截图_20230207102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