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10" name="图片 10" descr="SU22121509华集数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121509华集数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9" name="图片 9" descr="SU22121509华集数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121509华集数控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A6C1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