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6" name="图片 6" descr="SU22121009雄丰氨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121009雄丰氨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5" name="图片 5" descr="SU22121009雄丰氨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2121009雄丰氨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A6C1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