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110705凯艺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10705凯艺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SU22110705凯艺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10705凯艺美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2023-02-03T06:38:34Z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