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3" name="图片 43" descr="SU22120806晟邦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SU22120806晟邦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2" name="图片 42" descr="SU22120806晟邦精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SU22120806晟邦精密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9E61B34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53100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