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9" name="图片 39" descr="su22120302金赞真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2120302金赞真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8" name="图片 38" descr="su22120302金赞真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2120302金赞真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