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7" name="图片 37" descr="SU22120212富轩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SU22120212富轩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6" name="图片 36" descr="SU22120212富轩精密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SU22120212富轩精密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9E61B34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