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35" name="图片 35" descr="SU22120206五矿邯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SU22120206五矿邯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34" name="图片 34" descr="SU22120206五矿邯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SU22120206五矿邯钢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BD0551B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290E5A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C3543E2"/>
    <w:rsid w:val="1CC90428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A611F9"/>
    <w:rsid w:val="28E77C36"/>
    <w:rsid w:val="28ED2DD0"/>
    <w:rsid w:val="29063F55"/>
    <w:rsid w:val="296A0F98"/>
    <w:rsid w:val="29A71915"/>
    <w:rsid w:val="29C412CA"/>
    <w:rsid w:val="29E61B34"/>
    <w:rsid w:val="2A6E457A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BD057D7"/>
    <w:rsid w:val="2C1354FA"/>
    <w:rsid w:val="2C925B19"/>
    <w:rsid w:val="2D121018"/>
    <w:rsid w:val="2D136096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2B482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4D57FC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89754D"/>
    <w:rsid w:val="4EAA0CC1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5232D0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494923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2764C7"/>
    <w:rsid w:val="6D535020"/>
    <w:rsid w:val="6D644376"/>
    <w:rsid w:val="6D9E788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5F65E3"/>
    <w:rsid w:val="74772277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2023-01-19T08:44:42Z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