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33" name="图片 33" descr="SU22120207吉彤顺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SU22120207吉彤顺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32" name="图片 32" descr="SU22120207吉彤顺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SU22120207吉彤顺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9E61B34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494923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