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9" name="图片 29" descr="SU22113009锐意金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2113009锐意金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8" name="图片 28" descr="SU22113009锐意金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2113009锐意金属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