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135" cy="3952240"/>
            <wp:effectExtent l="0" t="0" r="9525" b="1270"/>
            <wp:docPr id="27" name="图片 27" descr="SU22113003墨印包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SU22113003墨印包装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26" name="图片 26" descr="SU22113003墨印包装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SU22113003墨印包装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BD0551B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C3543E2"/>
    <w:rsid w:val="1CC90428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BD057D7"/>
    <w:rsid w:val="2C1354FA"/>
    <w:rsid w:val="2C925B19"/>
    <w:rsid w:val="2D121018"/>
    <w:rsid w:val="2D136096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2B482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4D57FC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89754D"/>
    <w:rsid w:val="4EAA0CC1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5232D0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494923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2764C7"/>
    <w:rsid w:val="6D535020"/>
    <w:rsid w:val="6D644376"/>
    <w:rsid w:val="6D9E788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5F65E3"/>
    <w:rsid w:val="74772277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2023-01-19T08:29:09Z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