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23" name="图片 23" descr="SU22112411欣彤机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2112411欣彤机械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22" name="图片 22" descr="SU22112411欣彤机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2112411欣彤机械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