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1" name="图片 21" descr="SU22112404倍尔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SU22112404倍尔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20" name="图片 20" descr="SU22112404倍尔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SU22112404倍尔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52F320E"/>
    <w:rsid w:val="45467DF6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5232D0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494923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772277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2023-01-19T08:20:36Z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