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2962910"/>
            <wp:effectExtent l="0" t="0" r="13335" b="12700"/>
            <wp:docPr id="19" name="图片 19" descr="SU22112412艾捷龙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SU22112412艾捷龙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2962910"/>
            <wp:effectExtent l="0" t="0" r="13335" b="12700"/>
            <wp:docPr id="18" name="图片 18" descr="SU22112412艾捷龙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SU22112412艾捷龙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52F320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494923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772277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2023-01-19T08:18:24Z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