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1" name="图片 11" descr="SU22112106云峰塑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2112106云峰塑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0" name="图片 10" descr="SU22112106云峰塑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112106云峰塑料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