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7" name="图片 7" descr="SU22111633盐城强星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111633盐城强星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6" name="图片 6" descr="SU22111633盐城强星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11633盐城强星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